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CB" w:rsidRPr="00E62FCB" w:rsidRDefault="00E62FCB" w:rsidP="00E62FCB">
      <w:pPr>
        <w:spacing w:line="480" w:lineRule="exact"/>
        <w:ind w:firstLineChars="0" w:firstLine="0"/>
        <w:rPr>
          <w:rFonts w:ascii="宋体" w:hAnsi="宋体" w:cs="Times New Roman"/>
          <w:bCs/>
          <w:color w:val="000000"/>
          <w:szCs w:val="24"/>
        </w:rPr>
      </w:pPr>
      <w:r w:rsidRPr="00E62FCB">
        <w:rPr>
          <w:rFonts w:ascii="宋体" w:hAnsi="宋体" w:cs="Times New Roman" w:hint="eastAsia"/>
          <w:sz w:val="28"/>
          <w:szCs w:val="28"/>
        </w:rPr>
        <w:t>附件</w:t>
      </w:r>
      <w:r w:rsidR="00E4586E">
        <w:rPr>
          <w:rFonts w:ascii="宋体" w:hAnsi="宋体" w:cs="Times New Roman" w:hint="eastAsia"/>
          <w:sz w:val="28"/>
          <w:szCs w:val="28"/>
        </w:rPr>
        <w:t>：</w:t>
      </w:r>
    </w:p>
    <w:p w:rsidR="00E62FCB" w:rsidRPr="00E62FCB" w:rsidRDefault="00E62FCB" w:rsidP="00E62FCB">
      <w:pPr>
        <w:spacing w:line="240" w:lineRule="auto"/>
        <w:ind w:firstLineChars="0" w:firstLine="0"/>
        <w:jc w:val="center"/>
        <w:rPr>
          <w:rFonts w:ascii="黑体" w:eastAsia="黑体" w:cs="Times New Roman"/>
          <w:sz w:val="32"/>
          <w:szCs w:val="32"/>
        </w:rPr>
      </w:pPr>
      <w:r w:rsidRPr="00E62FCB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孙越崎学院201</w:t>
      </w:r>
      <w:r>
        <w:rPr>
          <w:rFonts w:ascii="黑体" w:eastAsia="黑体" w:hAnsi="宋体" w:cs="Times New Roman"/>
          <w:bCs/>
          <w:color w:val="000000"/>
          <w:sz w:val="32"/>
          <w:szCs w:val="32"/>
        </w:rPr>
        <w:t>7</w:t>
      </w:r>
      <w:r w:rsidRPr="00E62FCB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级入学申请表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357"/>
        <w:gridCol w:w="32"/>
        <w:gridCol w:w="709"/>
        <w:gridCol w:w="708"/>
        <w:gridCol w:w="1431"/>
        <w:gridCol w:w="1440"/>
        <w:gridCol w:w="1080"/>
        <w:gridCol w:w="1152"/>
      </w:tblGrid>
      <w:tr w:rsidR="00E62FCB" w:rsidRPr="00E62FCB" w:rsidTr="00E62FCB">
        <w:trPr>
          <w:trHeight w:val="567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民族</w:t>
            </w:r>
          </w:p>
        </w:tc>
        <w:tc>
          <w:tcPr>
            <w:tcW w:w="1152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62FCB" w:rsidRPr="00E62FCB" w:rsidTr="00E62FCB">
        <w:trPr>
          <w:trHeight w:val="567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所在学</w:t>
            </w:r>
            <w:r w:rsidRPr="00E62FCB">
              <w:rPr>
                <w:rFonts w:ascii="宋体" w:hAnsi="宋体" w:cs="宋体"/>
                <w:kern w:val="0"/>
                <w:szCs w:val="24"/>
              </w:rPr>
              <w:t>院</w:t>
            </w:r>
          </w:p>
        </w:tc>
        <w:tc>
          <w:tcPr>
            <w:tcW w:w="1357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所在</w:t>
            </w:r>
            <w:r w:rsidRPr="00E62FCB">
              <w:rPr>
                <w:rFonts w:ascii="宋体" w:hAnsi="宋体" w:cs="宋体"/>
                <w:kern w:val="0"/>
                <w:szCs w:val="24"/>
              </w:rPr>
              <w:t>专业</w:t>
            </w:r>
          </w:p>
        </w:tc>
        <w:tc>
          <w:tcPr>
            <w:tcW w:w="143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籍</w:t>
            </w:r>
            <w:r w:rsidR="002C2A03">
              <w:rPr>
                <w:rFonts w:ascii="宋体" w:hAnsi="宋体" w:cs="宋体" w:hint="eastAsia"/>
                <w:kern w:val="0"/>
                <w:szCs w:val="24"/>
              </w:rPr>
              <w:t xml:space="preserve">    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>贯</w:t>
            </w:r>
          </w:p>
        </w:tc>
        <w:tc>
          <w:tcPr>
            <w:tcW w:w="2232" w:type="dxa"/>
            <w:gridSpan w:val="2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62FCB" w:rsidRPr="00E62FCB" w:rsidTr="00E62FCB">
        <w:trPr>
          <w:trHeight w:val="567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家庭</w:t>
            </w:r>
            <w:r w:rsidRPr="00E62FCB">
              <w:rPr>
                <w:rFonts w:ascii="宋体" w:hAnsi="宋体" w:cs="宋体"/>
                <w:kern w:val="0"/>
                <w:szCs w:val="24"/>
              </w:rPr>
              <w:t>地址</w:t>
            </w:r>
          </w:p>
        </w:tc>
        <w:tc>
          <w:tcPr>
            <w:tcW w:w="4237" w:type="dxa"/>
            <w:gridSpan w:val="5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62FCB" w:rsidRPr="00E62FCB" w:rsidTr="00E62FCB">
        <w:trPr>
          <w:trHeight w:val="838"/>
        </w:trPr>
        <w:tc>
          <w:tcPr>
            <w:tcW w:w="2660" w:type="dxa"/>
            <w:gridSpan w:val="3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是否</w:t>
            </w:r>
            <w:r w:rsidRPr="00E62FCB">
              <w:rPr>
                <w:rFonts w:ascii="宋体" w:hAnsi="宋体" w:cs="宋体"/>
                <w:kern w:val="0"/>
                <w:szCs w:val="24"/>
              </w:rPr>
              <w:t>愿意接受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>“本</w:t>
            </w:r>
            <w:r w:rsidRPr="00E62FCB">
              <w:rPr>
                <w:rFonts w:ascii="宋体" w:hAnsi="宋体" w:cs="宋体"/>
                <w:kern w:val="0"/>
                <w:szCs w:val="24"/>
              </w:rPr>
              <w:t>硕博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>”一体化</w:t>
            </w:r>
            <w:r w:rsidRPr="00E62FCB">
              <w:rPr>
                <w:rFonts w:ascii="宋体" w:hAnsi="宋体" w:cs="宋体"/>
                <w:kern w:val="0"/>
                <w:szCs w:val="24"/>
              </w:rPr>
              <w:t>培养</w:t>
            </w:r>
          </w:p>
        </w:tc>
        <w:tc>
          <w:tcPr>
            <w:tcW w:w="6520" w:type="dxa"/>
            <w:gridSpan w:val="6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150" w:firstLine="360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 xml:space="preserve">□ 是  </w:t>
            </w:r>
            <w:r w:rsidRPr="00E62FCB">
              <w:rPr>
                <w:rFonts w:ascii="宋体" w:hAnsi="宋体" w:cs="宋体"/>
                <w:kern w:val="0"/>
                <w:szCs w:val="24"/>
              </w:rPr>
              <w:t xml:space="preserve">  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 xml:space="preserve"> □否</w:t>
            </w:r>
          </w:p>
        </w:tc>
      </w:tr>
      <w:tr w:rsidR="00E62FCB" w:rsidRPr="00E62FCB" w:rsidTr="00E62FCB">
        <w:tc>
          <w:tcPr>
            <w:tcW w:w="127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申请理由</w:t>
            </w:r>
          </w:p>
        </w:tc>
        <w:tc>
          <w:tcPr>
            <w:tcW w:w="7909" w:type="dxa"/>
            <w:gridSpan w:val="8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（个人简历/曾获奖励）</w:t>
            </w: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104119" w:rsidRPr="00E62FCB" w:rsidRDefault="00104119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申请者签名</w:t>
            </w:r>
            <w:r w:rsidRPr="00E62FCB">
              <w:rPr>
                <w:rFonts w:ascii="宋体" w:hAnsi="宋体" w:cs="宋体"/>
                <w:kern w:val="0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    </w:t>
            </w:r>
          </w:p>
          <w:p w:rsidR="00E62FCB" w:rsidRPr="00E62FCB" w:rsidRDefault="00E62FCB" w:rsidP="00E62FCB">
            <w:pPr>
              <w:widowControl/>
              <w:spacing w:line="240" w:lineRule="auto"/>
              <w:ind w:firstLineChars="1800" w:firstLine="432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E62FCB"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E62FCB"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</w:t>
            </w:r>
          </w:p>
        </w:tc>
        <w:bookmarkStart w:id="0" w:name="_GoBack"/>
        <w:bookmarkEnd w:id="0"/>
      </w:tr>
      <w:tr w:rsidR="00E62FCB" w:rsidRPr="00E62FCB" w:rsidTr="00E62FCB">
        <w:trPr>
          <w:trHeight w:val="953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成绩排名</w:t>
            </w:r>
          </w:p>
        </w:tc>
        <w:tc>
          <w:tcPr>
            <w:tcW w:w="7909" w:type="dxa"/>
            <w:gridSpan w:val="8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所在</w:t>
            </w:r>
            <w:r w:rsidRPr="00E62FCB">
              <w:rPr>
                <w:rFonts w:ascii="宋体" w:hAnsi="宋体" w:cs="宋体"/>
                <w:kern w:val="0"/>
                <w:szCs w:val="24"/>
              </w:rPr>
              <w:t>专业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>成绩排名：  第    名（共        名）</w:t>
            </w: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平均学分绩点：</w:t>
            </w:r>
          </w:p>
          <w:p w:rsidR="00E62FCB" w:rsidRPr="00E62FCB" w:rsidRDefault="00E62FCB" w:rsidP="00E62FCB">
            <w:pPr>
              <w:widowControl/>
              <w:spacing w:line="240" w:lineRule="auto"/>
              <w:ind w:firstLineChars="1450" w:firstLine="348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学院</w:t>
            </w:r>
            <w:r w:rsidRPr="00E62FCB">
              <w:rPr>
                <w:rFonts w:ascii="宋体" w:hAnsi="宋体" w:cs="宋体"/>
                <w:kern w:val="0"/>
                <w:szCs w:val="24"/>
              </w:rPr>
              <w:t>教务科</w:t>
            </w:r>
            <w:r w:rsidRPr="00E62FCB">
              <w:rPr>
                <w:rFonts w:ascii="宋体" w:hAnsi="宋体" w:cs="宋体" w:hint="eastAsia"/>
                <w:kern w:val="0"/>
                <w:szCs w:val="24"/>
              </w:rPr>
              <w:t>审核签章：</w:t>
            </w:r>
          </w:p>
          <w:p w:rsidR="00104119" w:rsidRDefault="00104119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</w:t>
            </w:r>
          </w:p>
        </w:tc>
      </w:tr>
      <w:tr w:rsidR="00E62FCB" w:rsidRPr="00E62FCB" w:rsidTr="00E62FCB">
        <w:trPr>
          <w:trHeight w:val="1856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所在学院意见</w:t>
            </w:r>
          </w:p>
        </w:tc>
        <w:tc>
          <w:tcPr>
            <w:tcW w:w="7909" w:type="dxa"/>
            <w:gridSpan w:val="8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104119" w:rsidRPr="00E62FCB" w:rsidRDefault="00104119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1850" w:firstLine="444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主管院长签字：</w:t>
            </w:r>
          </w:p>
          <w:p w:rsidR="00E62FCB" w:rsidRDefault="00E62FCB" w:rsidP="00E62FCB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</w:t>
            </w:r>
          </w:p>
        </w:tc>
      </w:tr>
      <w:tr w:rsidR="00E62FCB" w:rsidRPr="00E62FCB" w:rsidTr="00E62FCB">
        <w:trPr>
          <w:trHeight w:val="1635"/>
        </w:trPr>
        <w:tc>
          <w:tcPr>
            <w:tcW w:w="1271" w:type="dxa"/>
            <w:vAlign w:val="center"/>
          </w:tcPr>
          <w:p w:rsidR="00E62FCB" w:rsidRPr="00E62FCB" w:rsidRDefault="00E62FCB" w:rsidP="00E62FC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孙越崎学院意见</w:t>
            </w:r>
          </w:p>
        </w:tc>
        <w:tc>
          <w:tcPr>
            <w:tcW w:w="7909" w:type="dxa"/>
            <w:gridSpan w:val="8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1850" w:firstLine="4440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主管院长签字：</w:t>
            </w:r>
          </w:p>
          <w:p w:rsid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</w:t>
            </w:r>
          </w:p>
        </w:tc>
      </w:tr>
      <w:tr w:rsidR="00E62FCB" w:rsidRPr="00E62FCB" w:rsidTr="00E62FCB">
        <w:trPr>
          <w:trHeight w:val="1453"/>
        </w:trPr>
        <w:tc>
          <w:tcPr>
            <w:tcW w:w="1271" w:type="dxa"/>
            <w:vAlign w:val="center"/>
          </w:tcPr>
          <w:p w:rsid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教务部</w:t>
            </w: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意见</w:t>
            </w:r>
          </w:p>
        </w:tc>
        <w:tc>
          <w:tcPr>
            <w:tcW w:w="7909" w:type="dxa"/>
            <w:gridSpan w:val="8"/>
            <w:vAlign w:val="center"/>
          </w:tcPr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E62FCB" w:rsidRPr="00E62FCB" w:rsidRDefault="00E62FCB" w:rsidP="00E62FC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Cs w:val="24"/>
              </w:rPr>
            </w:pPr>
          </w:p>
          <w:p w:rsidR="008D4CB7" w:rsidRDefault="008D4CB7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</w:p>
          <w:p w:rsid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 w:hint="eastAsia"/>
                <w:kern w:val="0"/>
                <w:szCs w:val="24"/>
              </w:rPr>
              <w:t>教务部签章</w:t>
            </w:r>
            <w:r w:rsidRPr="00E62FCB">
              <w:rPr>
                <w:rFonts w:ascii="宋体" w:hAnsi="宋体" w:cs="宋体"/>
                <w:kern w:val="0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   </w:t>
            </w:r>
          </w:p>
          <w:p w:rsidR="00E62FCB" w:rsidRDefault="00E62FCB" w:rsidP="00E62FCB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 xml:space="preserve">             </w:t>
            </w:r>
          </w:p>
          <w:p w:rsidR="00E62FCB" w:rsidRPr="00E62FCB" w:rsidRDefault="00E62FCB" w:rsidP="00E62FCB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Cs w:val="24"/>
              </w:rPr>
            </w:pPr>
            <w:r w:rsidRPr="00E62FCB">
              <w:rPr>
                <w:rFonts w:ascii="宋体" w:hAnsi="宋体" w:cs="宋体"/>
                <w:kern w:val="0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 xml:space="preserve"> 月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</w:t>
            </w:r>
            <w:r w:rsidRPr="00E62FCB">
              <w:rPr>
                <w:rFonts w:ascii="宋体" w:hAnsi="宋体" w:cs="宋体"/>
                <w:kern w:val="0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</w:t>
            </w:r>
          </w:p>
        </w:tc>
      </w:tr>
    </w:tbl>
    <w:p w:rsidR="00E62FCB" w:rsidRPr="00E62FCB" w:rsidRDefault="00E62FCB" w:rsidP="00E62FCB">
      <w:pPr>
        <w:spacing w:line="20" w:lineRule="exact"/>
        <w:ind w:firstLineChars="0" w:firstLine="0"/>
        <w:rPr>
          <w:rFonts w:ascii="宋体" w:hAnsi="宋体" w:cs="Times New Roman"/>
          <w:sz w:val="28"/>
          <w:szCs w:val="28"/>
        </w:rPr>
      </w:pPr>
    </w:p>
    <w:p w:rsidR="00746D41" w:rsidRPr="00E62FCB" w:rsidRDefault="00746D41" w:rsidP="00E62FCB">
      <w:pPr>
        <w:spacing w:line="20" w:lineRule="exact"/>
        <w:ind w:firstLineChars="0" w:firstLine="0"/>
      </w:pPr>
    </w:p>
    <w:sectPr w:rsidR="00746D41" w:rsidRPr="00E6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9" w:rsidRDefault="002C1B29" w:rsidP="002E686B">
      <w:pPr>
        <w:spacing w:line="240" w:lineRule="auto"/>
        <w:ind w:firstLine="480"/>
      </w:pPr>
      <w:r>
        <w:separator/>
      </w:r>
    </w:p>
  </w:endnote>
  <w:endnote w:type="continuationSeparator" w:id="0">
    <w:p w:rsidR="002C1B29" w:rsidRDefault="002C1B29" w:rsidP="002E686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9" w:rsidRDefault="002C1B29" w:rsidP="002E686B">
      <w:pPr>
        <w:spacing w:line="240" w:lineRule="auto"/>
        <w:ind w:firstLine="480"/>
      </w:pPr>
      <w:r>
        <w:separator/>
      </w:r>
    </w:p>
  </w:footnote>
  <w:footnote w:type="continuationSeparator" w:id="0">
    <w:p w:rsidR="002C1B29" w:rsidRDefault="002C1B29" w:rsidP="002E686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 w:rsidP="002E686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6B" w:rsidRDefault="002E68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CB"/>
    <w:rsid w:val="0009282A"/>
    <w:rsid w:val="00104119"/>
    <w:rsid w:val="002C1B29"/>
    <w:rsid w:val="002C2A03"/>
    <w:rsid w:val="002E686B"/>
    <w:rsid w:val="003335B4"/>
    <w:rsid w:val="007079AC"/>
    <w:rsid w:val="00746D41"/>
    <w:rsid w:val="008D4CB7"/>
    <w:rsid w:val="009C144C"/>
    <w:rsid w:val="00A06E87"/>
    <w:rsid w:val="00B50C08"/>
    <w:rsid w:val="00B5617E"/>
    <w:rsid w:val="00D456B3"/>
    <w:rsid w:val="00D66F2E"/>
    <w:rsid w:val="00E4586E"/>
    <w:rsid w:val="00E62FCB"/>
    <w:rsid w:val="00E64B08"/>
    <w:rsid w:val="00F07760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F20C1"/>
  <w15:chartTrackingRefBased/>
  <w15:docId w15:val="{8C16F7B4-BFA2-4019-A42F-6134047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B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0"/>
    <w:uiPriority w:val="9"/>
    <w:qFormat/>
    <w:rsid w:val="00E64B08"/>
    <w:pPr>
      <w:adjustRightInd w:val="0"/>
      <w:snapToGrid w:val="0"/>
      <w:spacing w:line="240" w:lineRule="auto"/>
      <w:ind w:firstLineChars="0" w:firstLine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E64B08"/>
    <w:rPr>
      <w:rFonts w:ascii="Times New Roman" w:eastAsia="黑体" w:hAnsi="Times New Roman"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E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86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8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86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032;&#38395;&#31295;--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新闻稿--模板.dotx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2018-09-03T09:44:00Z</dcterms:created>
  <dcterms:modified xsi:type="dcterms:W3CDTF">2018-09-04T06:32:00Z</dcterms:modified>
</cp:coreProperties>
</file>