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E2" w:rsidRPr="00EB03E2" w:rsidRDefault="00EB03E2" w:rsidP="00EB03E2">
      <w:pPr>
        <w:kinsoku/>
        <w:overflowPunct/>
        <w:adjustRightInd/>
        <w:snapToGrid/>
        <w:spacing w:line="240" w:lineRule="auto"/>
        <w:ind w:firstLineChars="0" w:firstLine="0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B03E2"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孙越崎学院201</w:t>
      </w:r>
      <w:r w:rsidR="004168A0">
        <w:rPr>
          <w:rFonts w:ascii="仿宋" w:eastAsia="仿宋" w:hAnsi="仿宋" w:cs="Times New Roman"/>
          <w:b/>
          <w:bCs/>
          <w:color w:val="000000"/>
          <w:sz w:val="32"/>
          <w:szCs w:val="32"/>
        </w:rPr>
        <w:t>9</w:t>
      </w:r>
      <w:r w:rsidRPr="00EB03E2"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级入学申请表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415"/>
        <w:gridCol w:w="853"/>
        <w:gridCol w:w="1275"/>
        <w:gridCol w:w="1275"/>
        <w:gridCol w:w="1560"/>
        <w:gridCol w:w="1695"/>
      </w:tblGrid>
      <w:tr w:rsidR="004168A0" w:rsidRPr="00A27E32" w:rsidTr="002E425A">
        <w:trPr>
          <w:trHeight w:val="737"/>
        </w:trPr>
        <w:tc>
          <w:tcPr>
            <w:tcW w:w="808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姓 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名</w:t>
            </w:r>
          </w:p>
        </w:tc>
        <w:tc>
          <w:tcPr>
            <w:tcW w:w="735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性别</w:t>
            </w:r>
          </w:p>
        </w:tc>
        <w:tc>
          <w:tcPr>
            <w:tcW w:w="662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出生日期</w:t>
            </w:r>
          </w:p>
        </w:tc>
        <w:tc>
          <w:tcPr>
            <w:tcW w:w="810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个人免冠照片</w:t>
            </w:r>
          </w:p>
        </w:tc>
      </w:tr>
      <w:tr w:rsidR="004168A0" w:rsidRPr="00A27E32" w:rsidTr="004168A0">
        <w:trPr>
          <w:trHeight w:val="737"/>
        </w:trPr>
        <w:tc>
          <w:tcPr>
            <w:tcW w:w="808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所在学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院</w:t>
            </w:r>
          </w:p>
        </w:tc>
        <w:tc>
          <w:tcPr>
            <w:tcW w:w="735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1105" w:type="pct"/>
            <w:gridSpan w:val="2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专业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/班级</w:t>
            </w:r>
          </w:p>
        </w:tc>
        <w:tc>
          <w:tcPr>
            <w:tcW w:w="1472" w:type="pct"/>
            <w:gridSpan w:val="2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880" w:type="pct"/>
            <w:vMerge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4168A0" w:rsidRPr="00EB03E2" w:rsidTr="004168A0">
        <w:trPr>
          <w:trHeight w:val="737"/>
        </w:trPr>
        <w:tc>
          <w:tcPr>
            <w:tcW w:w="808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家庭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地址</w:t>
            </w:r>
          </w:p>
        </w:tc>
        <w:tc>
          <w:tcPr>
            <w:tcW w:w="3312" w:type="pct"/>
            <w:gridSpan w:val="5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880" w:type="pct"/>
            <w:vMerge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4168A0" w:rsidRPr="00EB03E2" w:rsidTr="002E425A">
        <w:trPr>
          <w:trHeight w:val="737"/>
        </w:trPr>
        <w:tc>
          <w:tcPr>
            <w:tcW w:w="808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报考班制</w:t>
            </w:r>
          </w:p>
        </w:tc>
        <w:tc>
          <w:tcPr>
            <w:tcW w:w="2502" w:type="pct"/>
            <w:gridSpan w:val="4"/>
            <w:vAlign w:val="center"/>
          </w:tcPr>
          <w:p w:rsidR="004168A0" w:rsidRPr="00EB03E2" w:rsidRDefault="004168A0" w:rsidP="004168A0">
            <w:pPr>
              <w:widowControl/>
              <w:kinsoku/>
              <w:overflowPunct/>
              <w:adjustRightInd/>
              <w:snapToGrid/>
              <w:spacing w:line="240" w:lineRule="auto"/>
              <w:ind w:firstLineChars="300" w:firstLine="720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 xml:space="preserve">□实验班 </w:t>
            </w:r>
            <w:r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□特色班</w:t>
            </w:r>
          </w:p>
        </w:tc>
        <w:tc>
          <w:tcPr>
            <w:tcW w:w="810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联系电话</w:t>
            </w:r>
          </w:p>
        </w:tc>
        <w:tc>
          <w:tcPr>
            <w:tcW w:w="880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9811E2" w:rsidRPr="00EB03E2" w:rsidTr="009811E2">
        <w:trPr>
          <w:trHeight w:val="2629"/>
        </w:trPr>
        <w:tc>
          <w:tcPr>
            <w:tcW w:w="808" w:type="pct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申请理由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（个人简历/曾获奖励）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2E425A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905" w:firstLine="4572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申请者签名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800" w:firstLine="432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4168A0">
        <w:trPr>
          <w:trHeight w:val="2246"/>
        </w:trPr>
        <w:tc>
          <w:tcPr>
            <w:tcW w:w="808" w:type="pct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成绩排名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专业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成绩排名：  第    名（共        名）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平均学分绩点：</w:t>
            </w:r>
          </w:p>
          <w:p w:rsidR="00EB03E2" w:rsidRPr="00EB03E2" w:rsidRDefault="00EB03E2" w:rsidP="004168A0">
            <w:pPr>
              <w:widowControl/>
              <w:kinsoku/>
              <w:overflowPunct/>
              <w:spacing w:line="240" w:lineRule="auto"/>
              <w:ind w:firstLineChars="1550" w:firstLine="372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学院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教务科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审核签章：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2250"/>
        </w:trPr>
        <w:tc>
          <w:tcPr>
            <w:tcW w:w="808" w:type="pct"/>
            <w:vAlign w:val="center"/>
          </w:tcPr>
          <w:p w:rsidR="00A27E32" w:rsidRPr="00A27E32" w:rsidRDefault="00EB03E2" w:rsidP="009811E2">
            <w:pPr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所在学院</w:t>
            </w:r>
          </w:p>
          <w:p w:rsidR="00EB03E2" w:rsidRPr="00EB03E2" w:rsidRDefault="00EB03E2" w:rsidP="009811E2">
            <w:pPr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意见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7B78C1" w:rsidP="004168A0">
            <w:pPr>
              <w:widowControl/>
              <w:kinsoku/>
              <w:overflowPunct/>
              <w:spacing w:line="240" w:lineRule="auto"/>
              <w:ind w:firstLineChars="1850" w:firstLine="444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教学副</w:t>
            </w:r>
            <w:r w:rsidR="00EB03E2" w:rsidRPr="00EB03E2">
              <w:rPr>
                <w:rFonts w:ascii="仿宋" w:eastAsia="仿宋" w:hAnsi="仿宋" w:cs="宋体" w:hint="eastAsia"/>
                <w:kern w:val="0"/>
                <w:szCs w:val="24"/>
              </w:rPr>
              <w:t>院长签字：</w:t>
            </w:r>
          </w:p>
          <w:p w:rsidR="00EB03E2" w:rsidRPr="00EB03E2" w:rsidRDefault="00EB03E2" w:rsidP="009811E2">
            <w:pPr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 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月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 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1814"/>
        </w:trPr>
        <w:tc>
          <w:tcPr>
            <w:tcW w:w="808" w:type="pct"/>
            <w:vAlign w:val="center"/>
          </w:tcPr>
          <w:p w:rsidR="00EB03E2" w:rsidRPr="00EB03E2" w:rsidRDefault="009811E2" w:rsidP="009811E2">
            <w:pPr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孙越崎学</w:t>
            </w:r>
            <w:r w:rsidR="00EB03E2" w:rsidRPr="00EB03E2">
              <w:rPr>
                <w:rFonts w:ascii="仿宋" w:eastAsia="仿宋" w:hAnsi="仿宋" w:cs="宋体" w:hint="eastAsia"/>
                <w:kern w:val="0"/>
                <w:szCs w:val="24"/>
              </w:rPr>
              <w:t>院意见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7B78C1" w:rsidP="004168A0">
            <w:pPr>
              <w:widowControl/>
              <w:kinsoku/>
              <w:overflowPunct/>
              <w:spacing w:line="240" w:lineRule="auto"/>
              <w:ind w:firstLineChars="1850" w:firstLine="444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教学副</w:t>
            </w:r>
            <w:r w:rsidR="00EB03E2" w:rsidRPr="00EB03E2">
              <w:rPr>
                <w:rFonts w:ascii="仿宋" w:eastAsia="仿宋" w:hAnsi="仿宋" w:cs="宋体" w:hint="eastAsia"/>
                <w:kern w:val="0"/>
                <w:szCs w:val="24"/>
              </w:rPr>
              <w:t>院长签字：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1814"/>
        </w:trPr>
        <w:tc>
          <w:tcPr>
            <w:tcW w:w="808" w:type="pct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教务部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意见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1"/>
              </w:rPr>
            </w:pPr>
            <w:bookmarkStart w:id="0" w:name="_GoBack"/>
            <w:bookmarkEnd w:id="0"/>
          </w:p>
          <w:p w:rsidR="009811E2" w:rsidRDefault="00EB03E2" w:rsidP="009811E2">
            <w:pPr>
              <w:widowControl/>
              <w:kinsoku/>
              <w:overflowPunct/>
              <w:spacing w:line="240" w:lineRule="auto"/>
              <w:ind w:firstLineChars="1964" w:firstLine="4714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教务部签章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850" w:firstLine="444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36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</w:t>
            </w:r>
          </w:p>
        </w:tc>
      </w:tr>
    </w:tbl>
    <w:p w:rsidR="00EB03E2" w:rsidRPr="004B0311" w:rsidRDefault="00EB03E2" w:rsidP="00EB03E2">
      <w:pPr>
        <w:spacing w:line="20" w:lineRule="exact"/>
        <w:ind w:firstLineChars="0" w:firstLine="0"/>
        <w:jc w:val="left"/>
        <w:rPr>
          <w:rFonts w:ascii="仿宋" w:eastAsia="仿宋" w:hAnsi="仿宋" w:cs="Times New Roman"/>
          <w:sz w:val="28"/>
        </w:rPr>
      </w:pPr>
    </w:p>
    <w:sectPr w:rsidR="00EB03E2" w:rsidRPr="004B0311" w:rsidSect="00FD5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18" w:rsidRDefault="00E13818" w:rsidP="00C460E9">
      <w:pPr>
        <w:spacing w:line="240" w:lineRule="auto"/>
        <w:ind w:firstLine="480"/>
      </w:pPr>
      <w:r>
        <w:separator/>
      </w:r>
    </w:p>
  </w:endnote>
  <w:endnote w:type="continuationSeparator" w:id="0">
    <w:p w:rsidR="00E13818" w:rsidRDefault="00E13818" w:rsidP="00C460E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E9" w:rsidRDefault="00C460E9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E9" w:rsidRDefault="004168A0">
    <w:pPr>
      <w:pStyle w:val="a9"/>
      <w:ind w:firstLine="360"/>
    </w:pPr>
    <w:r>
      <w:rPr>
        <w:rFonts w:hint="eastAsia"/>
      </w:rPr>
      <w:t>注：本表一式两份，填写至所在学院意见。请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1</w:t>
    </w:r>
    <w:r>
      <w:t>0</w:t>
    </w:r>
    <w:r>
      <w:rPr>
        <w:rFonts w:hint="eastAsia"/>
      </w:rPr>
      <w:t>日</w:t>
    </w:r>
    <w:r>
      <w:rPr>
        <w:rFonts w:hint="eastAsia"/>
      </w:rPr>
      <w:t>1</w:t>
    </w:r>
    <w:r>
      <w:t>7</w:t>
    </w:r>
    <w:r>
      <w:rPr>
        <w:rFonts w:hint="eastAsia"/>
      </w:rPr>
      <w:t>:</w:t>
    </w:r>
    <w:r>
      <w:t>00</w:t>
    </w:r>
    <w:r>
      <w:rPr>
        <w:rFonts w:hint="eastAsia"/>
      </w:rPr>
      <w:t>前交至孙越崎学院教学管理办公室（计算机楼</w:t>
    </w:r>
    <w:r>
      <w:rPr>
        <w:rFonts w:hint="eastAsia"/>
      </w:rPr>
      <w:t>A</w:t>
    </w:r>
    <w:r>
      <w:t>207</w:t>
    </w:r>
    <w:r>
      <w:rPr>
        <w:rFonts w:hint="eastAsia"/>
      </w:rPr>
      <w:t>）。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E9" w:rsidRDefault="00C460E9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18" w:rsidRDefault="00E13818" w:rsidP="00C460E9">
      <w:pPr>
        <w:spacing w:line="240" w:lineRule="auto"/>
        <w:ind w:firstLine="480"/>
      </w:pPr>
      <w:r>
        <w:separator/>
      </w:r>
    </w:p>
  </w:footnote>
  <w:footnote w:type="continuationSeparator" w:id="0">
    <w:p w:rsidR="00E13818" w:rsidRDefault="00E13818" w:rsidP="00C460E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E9" w:rsidRDefault="00C460E9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E9" w:rsidRDefault="00C460E9" w:rsidP="00C460E9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0E9" w:rsidRDefault="00C460E9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20AE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277AC34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E4EBE4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480EF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23700C9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4D8394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60595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09A50C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F0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66C3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11"/>
    <w:rsid w:val="0000280D"/>
    <w:rsid w:val="000A723F"/>
    <w:rsid w:val="00140544"/>
    <w:rsid w:val="002E425A"/>
    <w:rsid w:val="0032263E"/>
    <w:rsid w:val="00326A8A"/>
    <w:rsid w:val="00342B11"/>
    <w:rsid w:val="004168A0"/>
    <w:rsid w:val="004653C7"/>
    <w:rsid w:val="004B0311"/>
    <w:rsid w:val="00541131"/>
    <w:rsid w:val="007B78C1"/>
    <w:rsid w:val="00891AE9"/>
    <w:rsid w:val="00957760"/>
    <w:rsid w:val="00977687"/>
    <w:rsid w:val="009811E2"/>
    <w:rsid w:val="00A27E32"/>
    <w:rsid w:val="00AA0463"/>
    <w:rsid w:val="00AB3A6E"/>
    <w:rsid w:val="00B34E1D"/>
    <w:rsid w:val="00C460E9"/>
    <w:rsid w:val="00DC0E9B"/>
    <w:rsid w:val="00E13818"/>
    <w:rsid w:val="00EB03E2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7A56E"/>
  <w15:chartTrackingRefBased/>
  <w15:docId w15:val="{7FC2DA36-7B52-4B7E-92D9-2CC769FF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44"/>
    <w:pPr>
      <w:widowControl w:val="0"/>
      <w:kinsoku w:val="0"/>
      <w:overflowPunct w:val="0"/>
      <w:adjustRightInd w:val="0"/>
      <w:snapToGrid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1"/>
    <w:basedOn w:val="a"/>
    <w:next w:val="a"/>
    <w:link w:val="10"/>
    <w:uiPriority w:val="9"/>
    <w:qFormat/>
    <w:rsid w:val="00FD5FB7"/>
    <w:pPr>
      <w:spacing w:beforeLines="50" w:before="50" w:afterLines="50" w:after="50" w:line="240" w:lineRule="auto"/>
      <w:ind w:firstLineChars="0" w:firstLine="0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aliases w:val="2"/>
    <w:basedOn w:val="a"/>
    <w:next w:val="a"/>
    <w:link w:val="20"/>
    <w:uiPriority w:val="9"/>
    <w:unhideWhenUsed/>
    <w:qFormat/>
    <w:rsid w:val="00FD5FB7"/>
    <w:pPr>
      <w:spacing w:beforeLines="50" w:before="50" w:afterLines="50" w:after="50"/>
      <w:ind w:firstLineChars="0" w:firstLine="0"/>
      <w:jc w:val="left"/>
      <w:outlineLvl w:val="1"/>
    </w:pPr>
    <w:rPr>
      <w:rFonts w:ascii="黑体" w:eastAsia="黑体" w:hAnsi="黑体" w:cstheme="majorBidi"/>
      <w:bCs/>
      <w:sz w:val="30"/>
      <w:szCs w:val="32"/>
    </w:rPr>
  </w:style>
  <w:style w:type="paragraph" w:styleId="3">
    <w:name w:val="heading 3"/>
    <w:aliases w:val="3"/>
    <w:basedOn w:val="a"/>
    <w:next w:val="a"/>
    <w:link w:val="30"/>
    <w:uiPriority w:val="9"/>
    <w:semiHidden/>
    <w:unhideWhenUsed/>
    <w:qFormat/>
    <w:rsid w:val="00FD5FB7"/>
    <w:pPr>
      <w:spacing w:beforeLines="50" w:before="50" w:afterLines="50" w:after="50"/>
      <w:ind w:firstLineChars="0" w:firstLine="0"/>
      <w:jc w:val="left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1 字符"/>
    <w:basedOn w:val="a0"/>
    <w:link w:val="1"/>
    <w:uiPriority w:val="9"/>
    <w:rsid w:val="00FD5FB7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0">
    <w:name w:val="标题 2 字符"/>
    <w:aliases w:val="2 字符"/>
    <w:basedOn w:val="a0"/>
    <w:link w:val="2"/>
    <w:uiPriority w:val="9"/>
    <w:rsid w:val="00FD5FB7"/>
    <w:rPr>
      <w:rFonts w:ascii="黑体" w:eastAsia="黑体" w:hAnsi="黑体" w:cstheme="majorBidi"/>
      <w:bCs/>
      <w:sz w:val="30"/>
      <w:szCs w:val="32"/>
    </w:rPr>
  </w:style>
  <w:style w:type="character" w:customStyle="1" w:styleId="30">
    <w:name w:val="标题 3 字符"/>
    <w:aliases w:val="3 字符"/>
    <w:basedOn w:val="a0"/>
    <w:link w:val="3"/>
    <w:uiPriority w:val="9"/>
    <w:semiHidden/>
    <w:rsid w:val="00FD5FB7"/>
    <w:rPr>
      <w:rFonts w:ascii="Times New Roman" w:eastAsia="黑体" w:hAnsi="Times New Roman"/>
      <w:bCs/>
      <w:sz w:val="28"/>
      <w:szCs w:val="32"/>
    </w:rPr>
  </w:style>
  <w:style w:type="paragraph" w:customStyle="1" w:styleId="a3">
    <w:name w:val="图表标题"/>
    <w:basedOn w:val="a"/>
    <w:qFormat/>
    <w:rsid w:val="00FD5FB7"/>
    <w:pPr>
      <w:spacing w:line="240" w:lineRule="auto"/>
      <w:ind w:firstLineChars="0" w:firstLine="0"/>
      <w:jc w:val="center"/>
    </w:pPr>
  </w:style>
  <w:style w:type="character" w:styleId="a4">
    <w:name w:val="Hyperlink"/>
    <w:basedOn w:val="a0"/>
    <w:uiPriority w:val="99"/>
    <w:unhideWhenUsed/>
    <w:rsid w:val="004B0311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EB03E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B03E2"/>
    <w:rPr>
      <w:rFonts w:ascii="Times New Roman" w:eastAsia="宋体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C460E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460E9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60E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460E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5903;&#25745;&#26448;&#2600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支撑材料.dotx</Template>
  <TotalTime>65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weihuifang</cp:lastModifiedBy>
  <cp:revision>45</cp:revision>
  <cp:lastPrinted>2019-08-12T06:14:00Z</cp:lastPrinted>
  <dcterms:created xsi:type="dcterms:W3CDTF">2019-08-12T05:36:00Z</dcterms:created>
  <dcterms:modified xsi:type="dcterms:W3CDTF">2020-09-03T09:12:00Z</dcterms:modified>
</cp:coreProperties>
</file>